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98A" w:rsidRDefault="0052398A" w:rsidP="00D16668">
      <w:pPr>
        <w:spacing w:beforeLines="50" w:afterLines="150"/>
        <w:jc w:val="center"/>
        <w:rPr>
          <w:b/>
          <w:sz w:val="36"/>
          <w:szCs w:val="36"/>
        </w:rPr>
      </w:pPr>
    </w:p>
    <w:p w:rsidR="0052398A" w:rsidRPr="00921CFF" w:rsidRDefault="0052398A" w:rsidP="002A2289">
      <w:pPr>
        <w:spacing w:beforeLines="50" w:afterLines="150"/>
        <w:jc w:val="center"/>
        <w:rPr>
          <w:b/>
          <w:sz w:val="36"/>
          <w:szCs w:val="36"/>
        </w:rPr>
      </w:pPr>
      <w:r w:rsidRPr="006F3FED">
        <w:rPr>
          <w:rFonts w:hint="eastAsia"/>
          <w:b/>
          <w:sz w:val="36"/>
          <w:szCs w:val="36"/>
        </w:rPr>
        <w:t>关于</w:t>
      </w:r>
      <w:r>
        <w:rPr>
          <w:rFonts w:hint="eastAsia"/>
          <w:b/>
          <w:sz w:val="36"/>
          <w:szCs w:val="36"/>
        </w:rPr>
        <w:t>开展</w:t>
      </w:r>
      <w:r w:rsidRPr="006F3FED">
        <w:rPr>
          <w:rFonts w:hint="eastAsia"/>
          <w:b/>
          <w:sz w:val="36"/>
          <w:szCs w:val="36"/>
        </w:rPr>
        <w:t>办公电话</w:t>
      </w:r>
      <w:r>
        <w:rPr>
          <w:rFonts w:hint="eastAsia"/>
          <w:b/>
          <w:sz w:val="36"/>
          <w:szCs w:val="36"/>
        </w:rPr>
        <w:t>使用情况调查</w:t>
      </w:r>
      <w:r w:rsidRPr="006F3FED">
        <w:rPr>
          <w:rFonts w:hint="eastAsia"/>
          <w:b/>
          <w:sz w:val="36"/>
          <w:szCs w:val="36"/>
        </w:rPr>
        <w:t>的通知</w:t>
      </w:r>
    </w:p>
    <w:p w:rsidR="0052398A" w:rsidRDefault="0052398A" w:rsidP="00D16668">
      <w:pPr>
        <w:spacing w:afterLines="50"/>
        <w:rPr>
          <w:sz w:val="28"/>
          <w:szCs w:val="28"/>
        </w:rPr>
      </w:pPr>
      <w:r w:rsidRPr="006F3FED">
        <w:rPr>
          <w:rFonts w:hint="eastAsia"/>
          <w:sz w:val="28"/>
          <w:szCs w:val="28"/>
        </w:rPr>
        <w:t>各单位：</w:t>
      </w:r>
    </w:p>
    <w:p w:rsidR="0052398A" w:rsidRDefault="0052398A" w:rsidP="002A2289">
      <w:pPr>
        <w:ind w:firstLineChars="200" w:firstLine="31680"/>
        <w:rPr>
          <w:sz w:val="28"/>
          <w:szCs w:val="28"/>
        </w:rPr>
      </w:pPr>
      <w:r w:rsidRPr="006F3FED">
        <w:rPr>
          <w:rFonts w:hint="eastAsia"/>
          <w:sz w:val="28"/>
          <w:szCs w:val="28"/>
        </w:rPr>
        <w:t>近年来</w:t>
      </w:r>
      <w:r>
        <w:rPr>
          <w:rFonts w:hint="eastAsia"/>
          <w:sz w:val="28"/>
          <w:szCs w:val="28"/>
        </w:rPr>
        <w:t>，</w:t>
      </w:r>
      <w:r w:rsidRPr="006F3FED">
        <w:rPr>
          <w:rFonts w:hint="eastAsia"/>
          <w:sz w:val="28"/>
          <w:szCs w:val="28"/>
        </w:rPr>
        <w:t>学校</w:t>
      </w:r>
      <w:r>
        <w:rPr>
          <w:rFonts w:hint="eastAsia"/>
          <w:sz w:val="28"/>
          <w:szCs w:val="28"/>
        </w:rPr>
        <w:t>多次机构</w:t>
      </w:r>
      <w:r w:rsidRPr="006F3FED">
        <w:rPr>
          <w:rFonts w:hint="eastAsia"/>
          <w:sz w:val="28"/>
          <w:szCs w:val="28"/>
        </w:rPr>
        <w:t>调整</w:t>
      </w:r>
      <w:r>
        <w:rPr>
          <w:rFonts w:hint="eastAsia"/>
          <w:sz w:val="28"/>
          <w:szCs w:val="28"/>
        </w:rPr>
        <w:t>，</w:t>
      </w:r>
      <w:r w:rsidRPr="006F3FED">
        <w:rPr>
          <w:rFonts w:hint="eastAsia"/>
          <w:sz w:val="28"/>
          <w:szCs w:val="28"/>
        </w:rPr>
        <w:t>办公电话的配置</w:t>
      </w:r>
      <w:r>
        <w:rPr>
          <w:rFonts w:hint="eastAsia"/>
          <w:sz w:val="28"/>
          <w:szCs w:val="28"/>
        </w:rPr>
        <w:t>及</w:t>
      </w:r>
      <w:r w:rsidRPr="006F3FED">
        <w:rPr>
          <w:rFonts w:hint="eastAsia"/>
          <w:sz w:val="28"/>
          <w:szCs w:val="28"/>
        </w:rPr>
        <w:t>使用情况发生了较大的变化</w:t>
      </w:r>
      <w:r>
        <w:rPr>
          <w:rFonts w:hint="eastAsia"/>
          <w:sz w:val="28"/>
          <w:szCs w:val="28"/>
        </w:rPr>
        <w:t>。为准确掌握</w:t>
      </w:r>
      <w:r w:rsidRPr="006F3FED">
        <w:rPr>
          <w:rFonts w:hint="eastAsia"/>
          <w:sz w:val="28"/>
          <w:szCs w:val="28"/>
        </w:rPr>
        <w:t>目前办公电话的使用</w:t>
      </w:r>
      <w:r>
        <w:rPr>
          <w:rFonts w:hint="eastAsia"/>
          <w:sz w:val="28"/>
          <w:szCs w:val="28"/>
        </w:rPr>
        <w:t>、</w:t>
      </w:r>
      <w:r w:rsidRPr="006F3FED">
        <w:rPr>
          <w:rFonts w:hint="eastAsia"/>
          <w:sz w:val="28"/>
          <w:szCs w:val="28"/>
        </w:rPr>
        <w:t>分布</w:t>
      </w:r>
      <w:r>
        <w:rPr>
          <w:rFonts w:hint="eastAsia"/>
          <w:sz w:val="28"/>
          <w:szCs w:val="28"/>
        </w:rPr>
        <w:t>等相关</w:t>
      </w:r>
      <w:r w:rsidRPr="006F3FED">
        <w:rPr>
          <w:rFonts w:hint="eastAsia"/>
          <w:sz w:val="28"/>
          <w:szCs w:val="28"/>
        </w:rPr>
        <w:t>情况，</w:t>
      </w:r>
      <w:r>
        <w:rPr>
          <w:rFonts w:hint="eastAsia"/>
          <w:sz w:val="28"/>
          <w:szCs w:val="28"/>
        </w:rPr>
        <w:t>做好办公电话的</w:t>
      </w:r>
      <w:r w:rsidRPr="006F3FED">
        <w:rPr>
          <w:rFonts w:hint="eastAsia"/>
          <w:sz w:val="28"/>
          <w:szCs w:val="28"/>
        </w:rPr>
        <w:t>动态管理</w:t>
      </w:r>
      <w:r>
        <w:rPr>
          <w:rFonts w:hint="eastAsia"/>
          <w:sz w:val="28"/>
          <w:szCs w:val="28"/>
        </w:rPr>
        <w:t>和信息</w:t>
      </w:r>
      <w:r w:rsidRPr="006F3FED">
        <w:rPr>
          <w:rFonts w:hint="eastAsia"/>
          <w:sz w:val="28"/>
          <w:szCs w:val="28"/>
        </w:rPr>
        <w:t>维护</w:t>
      </w:r>
      <w:r>
        <w:rPr>
          <w:rFonts w:hint="eastAsia"/>
          <w:sz w:val="28"/>
          <w:szCs w:val="28"/>
        </w:rPr>
        <w:t>、服务</w:t>
      </w:r>
      <w:r w:rsidRPr="006F3FED">
        <w:rPr>
          <w:rFonts w:hint="eastAsia"/>
          <w:sz w:val="28"/>
          <w:szCs w:val="28"/>
        </w:rPr>
        <w:t>，后勤保障处</w:t>
      </w:r>
      <w:r>
        <w:rPr>
          <w:rFonts w:hint="eastAsia"/>
          <w:sz w:val="28"/>
          <w:szCs w:val="28"/>
        </w:rPr>
        <w:t>现进行一次办</w:t>
      </w:r>
      <w:r w:rsidRPr="006F3FED">
        <w:rPr>
          <w:rFonts w:hint="eastAsia"/>
          <w:sz w:val="28"/>
          <w:szCs w:val="28"/>
        </w:rPr>
        <w:t>公电话使用情况</w:t>
      </w:r>
      <w:r>
        <w:rPr>
          <w:rFonts w:hint="eastAsia"/>
          <w:sz w:val="28"/>
          <w:szCs w:val="28"/>
        </w:rPr>
        <w:t>的</w:t>
      </w:r>
      <w:r w:rsidRPr="006F3FED">
        <w:rPr>
          <w:rFonts w:hint="eastAsia"/>
          <w:sz w:val="28"/>
          <w:szCs w:val="28"/>
        </w:rPr>
        <w:t>调查。</w:t>
      </w:r>
    </w:p>
    <w:p w:rsidR="0052398A" w:rsidRDefault="0052398A" w:rsidP="002A2289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现将《办公电话情况一览表》发给你们，</w:t>
      </w:r>
      <w:r w:rsidRPr="006F3FED">
        <w:rPr>
          <w:rFonts w:hint="eastAsia"/>
          <w:sz w:val="28"/>
          <w:szCs w:val="28"/>
        </w:rPr>
        <w:t>请</w:t>
      </w:r>
      <w:r>
        <w:rPr>
          <w:rFonts w:hint="eastAsia"/>
          <w:sz w:val="28"/>
          <w:szCs w:val="28"/>
        </w:rPr>
        <w:t>报送</w:t>
      </w:r>
      <w:r w:rsidRPr="006F3FED">
        <w:rPr>
          <w:rFonts w:hint="eastAsia"/>
          <w:sz w:val="28"/>
          <w:szCs w:val="28"/>
        </w:rPr>
        <w:t>本单位（含挂靠、附属机构</w:t>
      </w:r>
      <w:r>
        <w:rPr>
          <w:rFonts w:hint="eastAsia"/>
          <w:sz w:val="28"/>
          <w:szCs w:val="28"/>
        </w:rPr>
        <w:t>）所有</w:t>
      </w:r>
      <w:r w:rsidRPr="006F3FED">
        <w:rPr>
          <w:rFonts w:hint="eastAsia"/>
          <w:sz w:val="28"/>
          <w:szCs w:val="28"/>
        </w:rPr>
        <w:t>办公电话</w:t>
      </w:r>
      <w:r>
        <w:rPr>
          <w:rFonts w:hint="eastAsia"/>
          <w:sz w:val="28"/>
          <w:szCs w:val="28"/>
        </w:rPr>
        <w:t>，</w:t>
      </w:r>
      <w:r w:rsidRPr="006F3FED">
        <w:rPr>
          <w:rFonts w:hint="eastAsia"/>
          <w:sz w:val="28"/>
          <w:szCs w:val="28"/>
        </w:rPr>
        <w:t>包括已不使用</w:t>
      </w:r>
      <w:r>
        <w:rPr>
          <w:rFonts w:hint="eastAsia"/>
          <w:sz w:val="28"/>
          <w:szCs w:val="28"/>
        </w:rPr>
        <w:t>、但未销户的办公电话等的相关</w:t>
      </w:r>
      <w:r w:rsidRPr="006F3FED">
        <w:rPr>
          <w:rFonts w:hint="eastAsia"/>
          <w:sz w:val="28"/>
          <w:szCs w:val="28"/>
        </w:rPr>
        <w:t>信息，</w:t>
      </w:r>
      <w:r>
        <w:rPr>
          <w:rFonts w:hint="eastAsia"/>
          <w:sz w:val="28"/>
          <w:szCs w:val="28"/>
        </w:rPr>
        <w:t>于</w:t>
      </w:r>
      <w:r>
        <w:rPr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15</w:t>
      </w:r>
      <w:r>
        <w:rPr>
          <w:rFonts w:hint="eastAsia"/>
          <w:sz w:val="28"/>
          <w:szCs w:val="28"/>
        </w:rPr>
        <w:t>日前将表格（电子版）</w:t>
      </w:r>
      <w:r w:rsidRPr="0072189D">
        <w:rPr>
          <w:rFonts w:hint="eastAsia"/>
          <w:sz w:val="28"/>
          <w:szCs w:val="28"/>
        </w:rPr>
        <w:t>发至</w:t>
      </w:r>
      <w:r>
        <w:rPr>
          <w:sz w:val="28"/>
          <w:szCs w:val="28"/>
        </w:rPr>
        <w:t>jnzhbzk@hhu.edu.cn</w:t>
      </w:r>
      <w:r>
        <w:rPr>
          <w:rFonts w:hint="eastAsia"/>
          <w:sz w:val="28"/>
          <w:szCs w:val="28"/>
        </w:rPr>
        <w:t>。</w:t>
      </w:r>
      <w:r>
        <w:rPr>
          <w:rFonts w:ascii="宋体" w:hAnsi="宋体" w:hint="eastAsia"/>
          <w:sz w:val="28"/>
          <w:szCs w:val="28"/>
        </w:rPr>
        <w:t>如有疑问，请及时与后勤处综合保障科联系，电话：</w:t>
      </w:r>
      <w:r>
        <w:rPr>
          <w:rFonts w:ascii="宋体" w:hAnsi="宋体"/>
          <w:sz w:val="28"/>
          <w:szCs w:val="28"/>
        </w:rPr>
        <w:t>6411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5027</w:t>
      </w:r>
      <w:r>
        <w:rPr>
          <w:rFonts w:ascii="宋体" w:hAnsi="宋体" w:hint="eastAsia"/>
          <w:sz w:val="28"/>
          <w:szCs w:val="28"/>
        </w:rPr>
        <w:t>。</w:t>
      </w:r>
    </w:p>
    <w:p w:rsidR="0052398A" w:rsidRPr="00D36A23" w:rsidRDefault="0052398A" w:rsidP="002A2289">
      <w:pPr>
        <w:ind w:firstLineChars="200" w:firstLine="31680"/>
        <w:rPr>
          <w:sz w:val="28"/>
          <w:szCs w:val="28"/>
        </w:rPr>
      </w:pPr>
    </w:p>
    <w:p w:rsidR="0052398A" w:rsidRDefault="0052398A" w:rsidP="002A2289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附：《办公电话情况一览表》</w:t>
      </w:r>
    </w:p>
    <w:p w:rsidR="0052398A" w:rsidRDefault="0052398A" w:rsidP="00B140C4">
      <w:pPr>
        <w:rPr>
          <w:sz w:val="28"/>
          <w:szCs w:val="28"/>
        </w:rPr>
      </w:pPr>
    </w:p>
    <w:p w:rsidR="0052398A" w:rsidRDefault="0052398A" w:rsidP="00B140C4">
      <w:pPr>
        <w:rPr>
          <w:sz w:val="28"/>
          <w:szCs w:val="28"/>
        </w:rPr>
      </w:pPr>
    </w:p>
    <w:p w:rsidR="0052398A" w:rsidRDefault="0052398A" w:rsidP="002A2289">
      <w:pPr>
        <w:ind w:firstLineChars="23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后勤保障处</w:t>
      </w:r>
    </w:p>
    <w:p w:rsidR="0052398A" w:rsidRDefault="0052398A" w:rsidP="00D633C5">
      <w:pPr>
        <w:jc w:val="right"/>
        <w:rPr>
          <w:sz w:val="36"/>
          <w:szCs w:val="36"/>
        </w:rPr>
        <w:sectPr w:rsidR="0052398A" w:rsidSect="00381F0C">
          <w:headerReference w:type="default" r:id="rId6"/>
          <w:pgSz w:w="11906" w:h="16838" w:code="9"/>
          <w:pgMar w:top="1440" w:right="1797" w:bottom="936" w:left="1797" w:header="851" w:footer="992" w:gutter="0"/>
          <w:cols w:space="425"/>
          <w:docGrid w:type="lines" w:linePitch="312"/>
        </w:sectPr>
      </w:pP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11"/>
          <w:attr w:name="Year" w:val="2018"/>
        </w:smartTagPr>
        <w:r>
          <w:rPr>
            <w:sz w:val="28"/>
            <w:szCs w:val="28"/>
          </w:rPr>
          <w:t>2018</w:t>
        </w:r>
        <w:r>
          <w:rPr>
            <w:rFonts w:hint="eastAsia"/>
            <w:sz w:val="28"/>
            <w:szCs w:val="28"/>
          </w:rPr>
          <w:t>年</w:t>
        </w:r>
        <w:r>
          <w:rPr>
            <w:sz w:val="28"/>
            <w:szCs w:val="28"/>
          </w:rPr>
          <w:t>11</w:t>
        </w:r>
        <w:r>
          <w:rPr>
            <w:rFonts w:hint="eastAsia"/>
            <w:sz w:val="28"/>
            <w:szCs w:val="28"/>
          </w:rPr>
          <w:t>月</w:t>
        </w:r>
        <w:r>
          <w:rPr>
            <w:sz w:val="28"/>
            <w:szCs w:val="28"/>
          </w:rPr>
          <w:t>27</w:t>
        </w:r>
        <w:r>
          <w:rPr>
            <w:rFonts w:hint="eastAsia"/>
            <w:sz w:val="28"/>
            <w:szCs w:val="28"/>
          </w:rPr>
          <w:t>日</w:t>
        </w:r>
      </w:smartTag>
    </w:p>
    <w:p w:rsidR="0052398A" w:rsidRDefault="0052398A" w:rsidP="00D16668">
      <w:pPr>
        <w:spacing w:beforeLines="100" w:afterLines="50"/>
        <w:jc w:val="left"/>
        <w:rPr>
          <w:sz w:val="36"/>
          <w:szCs w:val="36"/>
        </w:rPr>
      </w:pPr>
      <w:r w:rsidRPr="00B140C4">
        <w:rPr>
          <w:rFonts w:ascii="仿宋" w:eastAsia="仿宋" w:hAnsi="仿宋" w:hint="eastAsia"/>
          <w:sz w:val="32"/>
          <w:szCs w:val="32"/>
        </w:rPr>
        <w:t>附</w:t>
      </w:r>
      <w:r w:rsidRPr="00B140C4">
        <w:rPr>
          <w:rFonts w:ascii="仿宋" w:eastAsia="仿宋" w:hAnsi="仿宋"/>
          <w:sz w:val="32"/>
          <w:szCs w:val="32"/>
        </w:rPr>
        <w:t xml:space="preserve">  </w:t>
      </w:r>
      <w:r w:rsidRPr="00B140C4">
        <w:rPr>
          <w:rFonts w:ascii="仿宋" w:eastAsia="仿宋" w:hAnsi="仿宋" w:hint="eastAsia"/>
          <w:sz w:val="32"/>
          <w:szCs w:val="32"/>
        </w:rPr>
        <w:t>表</w:t>
      </w:r>
    </w:p>
    <w:p w:rsidR="0052398A" w:rsidRPr="00B140C4" w:rsidRDefault="0052398A" w:rsidP="00D16668">
      <w:pPr>
        <w:spacing w:beforeLines="100" w:afterLines="50"/>
        <w:jc w:val="center"/>
        <w:rPr>
          <w:rFonts w:ascii="仿宋" w:eastAsia="仿宋" w:hAnsi="仿宋"/>
          <w:sz w:val="36"/>
          <w:szCs w:val="36"/>
        </w:rPr>
      </w:pPr>
      <w:r w:rsidRPr="00B140C4">
        <w:rPr>
          <w:rFonts w:hint="eastAsia"/>
          <w:sz w:val="36"/>
          <w:szCs w:val="36"/>
        </w:rPr>
        <w:t>办公电话</w:t>
      </w:r>
      <w:r>
        <w:rPr>
          <w:rFonts w:hint="eastAsia"/>
          <w:sz w:val="36"/>
          <w:szCs w:val="36"/>
        </w:rPr>
        <w:t>情况</w:t>
      </w:r>
      <w:r w:rsidRPr="00B140C4">
        <w:rPr>
          <w:rFonts w:hint="eastAsia"/>
          <w:sz w:val="36"/>
          <w:szCs w:val="36"/>
        </w:rPr>
        <w:t>一览表</w:t>
      </w:r>
    </w:p>
    <w:p w:rsidR="0052398A" w:rsidRPr="00F2074D" w:rsidRDefault="0052398A" w:rsidP="00D16668">
      <w:pPr>
        <w:spacing w:afterLines="25"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所在</w:t>
      </w:r>
      <w:r w:rsidRPr="00F2074D">
        <w:rPr>
          <w:rFonts w:ascii="宋体" w:hAnsi="宋体" w:hint="eastAsia"/>
          <w:sz w:val="28"/>
          <w:szCs w:val="28"/>
        </w:rPr>
        <w:t>单位：</w:t>
      </w:r>
      <w:r w:rsidRPr="000C05BC">
        <w:rPr>
          <w:rFonts w:ascii="宋体" w:hAnsi="宋体" w:hint="eastAsia"/>
          <w:color w:val="FF0000"/>
          <w:sz w:val="28"/>
          <w:szCs w:val="28"/>
        </w:rPr>
        <w:t>后勤保障处</w:t>
      </w:r>
    </w:p>
    <w:tbl>
      <w:tblPr>
        <w:tblW w:w="0" w:type="auto"/>
        <w:jc w:val="center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83"/>
        <w:gridCol w:w="2316"/>
        <w:gridCol w:w="1795"/>
        <w:gridCol w:w="1559"/>
        <w:gridCol w:w="1417"/>
      </w:tblGrid>
      <w:tr w:rsidR="0052398A" w:rsidTr="00691F16">
        <w:trPr>
          <w:jc w:val="center"/>
        </w:trPr>
        <w:tc>
          <w:tcPr>
            <w:tcW w:w="2083" w:type="dxa"/>
            <w:vAlign w:val="center"/>
          </w:tcPr>
          <w:p w:rsidR="0052398A" w:rsidRPr="00691F16" w:rsidRDefault="0052398A" w:rsidP="00691F16">
            <w:pPr>
              <w:jc w:val="center"/>
              <w:rPr>
                <w:rFonts w:ascii="宋体"/>
                <w:sz w:val="28"/>
                <w:szCs w:val="28"/>
              </w:rPr>
            </w:pPr>
            <w:r w:rsidRPr="00691F16">
              <w:rPr>
                <w:rFonts w:ascii="宋体" w:hAnsi="宋体" w:hint="eastAsia"/>
                <w:sz w:val="28"/>
                <w:szCs w:val="28"/>
              </w:rPr>
              <w:t>电话号码</w:t>
            </w:r>
          </w:p>
        </w:tc>
        <w:tc>
          <w:tcPr>
            <w:tcW w:w="2316" w:type="dxa"/>
            <w:vAlign w:val="center"/>
          </w:tcPr>
          <w:p w:rsidR="0052398A" w:rsidRPr="00691F16" w:rsidRDefault="0052398A" w:rsidP="00691F16">
            <w:pPr>
              <w:jc w:val="center"/>
              <w:rPr>
                <w:rFonts w:ascii="宋体"/>
                <w:sz w:val="28"/>
                <w:szCs w:val="28"/>
              </w:rPr>
            </w:pPr>
            <w:r w:rsidRPr="00691F16">
              <w:rPr>
                <w:rFonts w:ascii="宋体" w:hAnsi="宋体" w:hint="eastAsia"/>
                <w:sz w:val="28"/>
                <w:szCs w:val="28"/>
              </w:rPr>
              <w:t>使用部门或人员</w:t>
            </w:r>
          </w:p>
        </w:tc>
        <w:tc>
          <w:tcPr>
            <w:tcW w:w="1795" w:type="dxa"/>
            <w:vAlign w:val="center"/>
          </w:tcPr>
          <w:p w:rsidR="0052398A" w:rsidRPr="00691F16" w:rsidRDefault="0052398A" w:rsidP="00691F16">
            <w:pPr>
              <w:jc w:val="center"/>
              <w:rPr>
                <w:rFonts w:ascii="宋体"/>
                <w:sz w:val="28"/>
                <w:szCs w:val="28"/>
              </w:rPr>
            </w:pPr>
            <w:r w:rsidRPr="00691F16">
              <w:rPr>
                <w:rFonts w:ascii="宋体" w:hAnsi="宋体" w:hint="eastAsia"/>
                <w:sz w:val="28"/>
                <w:szCs w:val="28"/>
              </w:rPr>
              <w:t>所在地点</w:t>
            </w:r>
          </w:p>
        </w:tc>
        <w:tc>
          <w:tcPr>
            <w:tcW w:w="1559" w:type="dxa"/>
          </w:tcPr>
          <w:p w:rsidR="0052398A" w:rsidRPr="00691F16" w:rsidRDefault="0052398A" w:rsidP="00691F16">
            <w:pPr>
              <w:jc w:val="center"/>
              <w:rPr>
                <w:rFonts w:ascii="宋体"/>
                <w:sz w:val="28"/>
                <w:szCs w:val="28"/>
              </w:rPr>
            </w:pPr>
            <w:r w:rsidRPr="00691F16">
              <w:rPr>
                <w:rFonts w:ascii="宋体" w:hAnsi="宋体" w:hint="eastAsia"/>
                <w:sz w:val="28"/>
                <w:szCs w:val="28"/>
              </w:rPr>
              <w:t>使用状况</w:t>
            </w:r>
          </w:p>
        </w:tc>
        <w:tc>
          <w:tcPr>
            <w:tcW w:w="1417" w:type="dxa"/>
            <w:vAlign w:val="center"/>
          </w:tcPr>
          <w:p w:rsidR="0052398A" w:rsidRPr="00691F16" w:rsidRDefault="0052398A" w:rsidP="00691F16">
            <w:pPr>
              <w:jc w:val="center"/>
              <w:rPr>
                <w:rFonts w:ascii="宋体"/>
                <w:sz w:val="28"/>
                <w:szCs w:val="28"/>
              </w:rPr>
            </w:pPr>
            <w:r w:rsidRPr="00691F16">
              <w:rPr>
                <w:rFonts w:ascii="宋体" w:hAnsi="宋体" w:hint="eastAsia"/>
                <w:sz w:val="28"/>
                <w:szCs w:val="28"/>
              </w:rPr>
              <w:t>备</w:t>
            </w:r>
            <w:r w:rsidRPr="00691F16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691F16">
              <w:rPr>
                <w:rFonts w:ascii="宋体" w:hAnsi="宋体" w:hint="eastAsia"/>
                <w:sz w:val="28"/>
                <w:szCs w:val="28"/>
              </w:rPr>
              <w:t>注</w:t>
            </w:r>
          </w:p>
        </w:tc>
      </w:tr>
      <w:tr w:rsidR="0052398A" w:rsidTr="00691F16">
        <w:trPr>
          <w:jc w:val="center"/>
        </w:trPr>
        <w:tc>
          <w:tcPr>
            <w:tcW w:w="2083" w:type="dxa"/>
            <w:vAlign w:val="center"/>
          </w:tcPr>
          <w:p w:rsidR="0052398A" w:rsidRPr="000C05BC" w:rsidRDefault="0052398A" w:rsidP="00691F16">
            <w:pPr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 w:rsidRPr="000C05BC">
              <w:rPr>
                <w:rFonts w:ascii="仿宋" w:eastAsia="仿宋" w:hAnsi="仿宋"/>
                <w:color w:val="FF0000"/>
                <w:sz w:val="28"/>
                <w:szCs w:val="28"/>
              </w:rPr>
              <w:t>83786488</w:t>
            </w:r>
          </w:p>
        </w:tc>
        <w:tc>
          <w:tcPr>
            <w:tcW w:w="2316" w:type="dxa"/>
            <w:vAlign w:val="center"/>
          </w:tcPr>
          <w:p w:rsidR="0052398A" w:rsidRPr="000C05BC" w:rsidRDefault="0052398A" w:rsidP="00691F16">
            <w:pPr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 w:rsidRPr="000C05BC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办公室</w:t>
            </w:r>
          </w:p>
        </w:tc>
        <w:tc>
          <w:tcPr>
            <w:tcW w:w="1795" w:type="dxa"/>
          </w:tcPr>
          <w:p w:rsidR="0052398A" w:rsidRPr="000C05BC" w:rsidRDefault="0052398A" w:rsidP="00691F16">
            <w:pPr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 w:rsidRPr="000C05BC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河海馆</w:t>
            </w:r>
            <w:r w:rsidRPr="000C05BC">
              <w:rPr>
                <w:rFonts w:ascii="仿宋" w:eastAsia="仿宋" w:hAnsi="仿宋"/>
                <w:color w:val="FF0000"/>
                <w:sz w:val="28"/>
                <w:szCs w:val="28"/>
              </w:rPr>
              <w:t>411</w:t>
            </w:r>
          </w:p>
        </w:tc>
        <w:tc>
          <w:tcPr>
            <w:tcW w:w="1559" w:type="dxa"/>
            <w:vAlign w:val="center"/>
          </w:tcPr>
          <w:p w:rsidR="0052398A" w:rsidRPr="000C05BC" w:rsidRDefault="0052398A" w:rsidP="00691F16">
            <w:pPr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 w:rsidRPr="000C05BC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正常</w:t>
            </w:r>
          </w:p>
        </w:tc>
        <w:tc>
          <w:tcPr>
            <w:tcW w:w="1417" w:type="dxa"/>
          </w:tcPr>
          <w:p w:rsidR="0052398A" w:rsidRPr="00691F16" w:rsidRDefault="0052398A" w:rsidP="00691F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2398A" w:rsidTr="00691F16">
        <w:trPr>
          <w:jc w:val="center"/>
        </w:trPr>
        <w:tc>
          <w:tcPr>
            <w:tcW w:w="2083" w:type="dxa"/>
            <w:vAlign w:val="center"/>
          </w:tcPr>
          <w:p w:rsidR="0052398A" w:rsidRPr="00691F16" w:rsidRDefault="0052398A" w:rsidP="00691F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16" w:type="dxa"/>
            <w:vAlign w:val="center"/>
          </w:tcPr>
          <w:p w:rsidR="0052398A" w:rsidRPr="00691F16" w:rsidRDefault="0052398A" w:rsidP="00691F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95" w:type="dxa"/>
          </w:tcPr>
          <w:p w:rsidR="0052398A" w:rsidRPr="00691F16" w:rsidRDefault="0052398A" w:rsidP="00691F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2398A" w:rsidRPr="00691F16" w:rsidRDefault="0052398A" w:rsidP="00691F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52398A" w:rsidRPr="00691F16" w:rsidRDefault="0052398A" w:rsidP="00691F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2398A" w:rsidTr="00691F16">
        <w:trPr>
          <w:jc w:val="center"/>
        </w:trPr>
        <w:tc>
          <w:tcPr>
            <w:tcW w:w="2083" w:type="dxa"/>
            <w:vAlign w:val="center"/>
          </w:tcPr>
          <w:p w:rsidR="0052398A" w:rsidRPr="00691F16" w:rsidRDefault="0052398A" w:rsidP="00691F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16" w:type="dxa"/>
            <w:vAlign w:val="center"/>
          </w:tcPr>
          <w:p w:rsidR="0052398A" w:rsidRPr="00691F16" w:rsidRDefault="0052398A" w:rsidP="00691F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95" w:type="dxa"/>
          </w:tcPr>
          <w:p w:rsidR="0052398A" w:rsidRPr="00691F16" w:rsidRDefault="0052398A" w:rsidP="00691F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2398A" w:rsidRPr="00691F16" w:rsidRDefault="0052398A" w:rsidP="00691F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52398A" w:rsidRPr="00691F16" w:rsidRDefault="0052398A" w:rsidP="00691F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2398A" w:rsidTr="00691F16">
        <w:trPr>
          <w:jc w:val="center"/>
        </w:trPr>
        <w:tc>
          <w:tcPr>
            <w:tcW w:w="2083" w:type="dxa"/>
            <w:vAlign w:val="center"/>
          </w:tcPr>
          <w:p w:rsidR="0052398A" w:rsidRPr="00691F16" w:rsidRDefault="0052398A" w:rsidP="00691F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16" w:type="dxa"/>
            <w:vAlign w:val="center"/>
          </w:tcPr>
          <w:p w:rsidR="0052398A" w:rsidRPr="00691F16" w:rsidRDefault="0052398A" w:rsidP="00691F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95" w:type="dxa"/>
          </w:tcPr>
          <w:p w:rsidR="0052398A" w:rsidRPr="00691F16" w:rsidRDefault="0052398A" w:rsidP="00691F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2398A" w:rsidRPr="00691F16" w:rsidRDefault="0052398A" w:rsidP="00691F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52398A" w:rsidRPr="00691F16" w:rsidRDefault="0052398A" w:rsidP="00691F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2398A" w:rsidTr="00691F16">
        <w:trPr>
          <w:jc w:val="center"/>
        </w:trPr>
        <w:tc>
          <w:tcPr>
            <w:tcW w:w="2083" w:type="dxa"/>
            <w:vAlign w:val="center"/>
          </w:tcPr>
          <w:p w:rsidR="0052398A" w:rsidRPr="00691F16" w:rsidRDefault="0052398A" w:rsidP="00691F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16" w:type="dxa"/>
            <w:vAlign w:val="center"/>
          </w:tcPr>
          <w:p w:rsidR="0052398A" w:rsidRPr="00691F16" w:rsidRDefault="0052398A" w:rsidP="00691F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95" w:type="dxa"/>
          </w:tcPr>
          <w:p w:rsidR="0052398A" w:rsidRPr="00691F16" w:rsidRDefault="0052398A" w:rsidP="00691F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2398A" w:rsidRPr="00691F16" w:rsidRDefault="0052398A" w:rsidP="00691F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52398A" w:rsidRPr="00691F16" w:rsidRDefault="0052398A" w:rsidP="00691F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2398A" w:rsidTr="00691F16">
        <w:trPr>
          <w:jc w:val="center"/>
        </w:trPr>
        <w:tc>
          <w:tcPr>
            <w:tcW w:w="2083" w:type="dxa"/>
            <w:vAlign w:val="center"/>
          </w:tcPr>
          <w:p w:rsidR="0052398A" w:rsidRPr="00691F16" w:rsidRDefault="0052398A" w:rsidP="00691F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16" w:type="dxa"/>
            <w:vAlign w:val="center"/>
          </w:tcPr>
          <w:p w:rsidR="0052398A" w:rsidRPr="00691F16" w:rsidRDefault="0052398A" w:rsidP="00691F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95" w:type="dxa"/>
          </w:tcPr>
          <w:p w:rsidR="0052398A" w:rsidRPr="00691F16" w:rsidRDefault="0052398A" w:rsidP="00691F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2398A" w:rsidRPr="00691F16" w:rsidRDefault="0052398A" w:rsidP="00691F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52398A" w:rsidRPr="00691F16" w:rsidRDefault="0052398A" w:rsidP="00691F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2398A" w:rsidTr="00691F16">
        <w:trPr>
          <w:jc w:val="center"/>
        </w:trPr>
        <w:tc>
          <w:tcPr>
            <w:tcW w:w="2083" w:type="dxa"/>
            <w:vAlign w:val="center"/>
          </w:tcPr>
          <w:p w:rsidR="0052398A" w:rsidRPr="00691F16" w:rsidRDefault="0052398A" w:rsidP="00691F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16" w:type="dxa"/>
            <w:vAlign w:val="center"/>
          </w:tcPr>
          <w:p w:rsidR="0052398A" w:rsidRPr="00691F16" w:rsidRDefault="0052398A" w:rsidP="00691F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95" w:type="dxa"/>
          </w:tcPr>
          <w:p w:rsidR="0052398A" w:rsidRPr="00691F16" w:rsidRDefault="0052398A" w:rsidP="00691F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2398A" w:rsidRPr="00691F16" w:rsidRDefault="0052398A" w:rsidP="00691F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52398A" w:rsidRPr="00691F16" w:rsidRDefault="0052398A" w:rsidP="00691F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52398A" w:rsidRPr="00B140C4" w:rsidRDefault="0052398A" w:rsidP="00B140C4">
      <w:pPr>
        <w:jc w:val="left"/>
        <w:rPr>
          <w:rFonts w:ascii="仿宋" w:eastAsia="仿宋" w:hAnsi="仿宋"/>
          <w:sz w:val="28"/>
          <w:szCs w:val="28"/>
        </w:rPr>
      </w:pPr>
    </w:p>
    <w:sectPr w:rsidR="0052398A" w:rsidRPr="00B140C4" w:rsidSect="00E621F2">
      <w:pgSz w:w="11906" w:h="16838" w:code="9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98A" w:rsidRDefault="0052398A">
      <w:r>
        <w:separator/>
      </w:r>
    </w:p>
  </w:endnote>
  <w:endnote w:type="continuationSeparator" w:id="0">
    <w:p w:rsidR="0052398A" w:rsidRDefault="00523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98A" w:rsidRDefault="0052398A">
      <w:r>
        <w:separator/>
      </w:r>
    </w:p>
  </w:footnote>
  <w:footnote w:type="continuationSeparator" w:id="0">
    <w:p w:rsidR="0052398A" w:rsidRDefault="005239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98A" w:rsidRDefault="0052398A" w:rsidP="008300C3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07DF"/>
    <w:rsid w:val="0001227A"/>
    <w:rsid w:val="00023EFF"/>
    <w:rsid w:val="00025DE4"/>
    <w:rsid w:val="0004293C"/>
    <w:rsid w:val="00056A1B"/>
    <w:rsid w:val="000818BE"/>
    <w:rsid w:val="000A3960"/>
    <w:rsid w:val="000B7EF3"/>
    <w:rsid w:val="000C05BC"/>
    <w:rsid w:val="000C61C9"/>
    <w:rsid w:val="000D58E3"/>
    <w:rsid w:val="000E0F66"/>
    <w:rsid w:val="000E7CAC"/>
    <w:rsid w:val="000F6650"/>
    <w:rsid w:val="00104700"/>
    <w:rsid w:val="001055D6"/>
    <w:rsid w:val="00122FAD"/>
    <w:rsid w:val="001411C8"/>
    <w:rsid w:val="0015757A"/>
    <w:rsid w:val="001907DF"/>
    <w:rsid w:val="00195835"/>
    <w:rsid w:val="0019693E"/>
    <w:rsid w:val="001A0C7E"/>
    <w:rsid w:val="001B5A20"/>
    <w:rsid w:val="001B6AB5"/>
    <w:rsid w:val="001C23C2"/>
    <w:rsid w:val="001C51C1"/>
    <w:rsid w:val="001D614D"/>
    <w:rsid w:val="001F37C0"/>
    <w:rsid w:val="002063E3"/>
    <w:rsid w:val="002121C4"/>
    <w:rsid w:val="00225239"/>
    <w:rsid w:val="002261F5"/>
    <w:rsid w:val="002403D9"/>
    <w:rsid w:val="00246CFD"/>
    <w:rsid w:val="002725ED"/>
    <w:rsid w:val="0027537A"/>
    <w:rsid w:val="002867A9"/>
    <w:rsid w:val="002A2289"/>
    <w:rsid w:val="002D247D"/>
    <w:rsid w:val="002D5CE2"/>
    <w:rsid w:val="002F5298"/>
    <w:rsid w:val="00361A4A"/>
    <w:rsid w:val="00381F0C"/>
    <w:rsid w:val="00387E97"/>
    <w:rsid w:val="003A448D"/>
    <w:rsid w:val="003A629A"/>
    <w:rsid w:val="003B239F"/>
    <w:rsid w:val="003C13D9"/>
    <w:rsid w:val="003C6DA5"/>
    <w:rsid w:val="003E487C"/>
    <w:rsid w:val="0042760C"/>
    <w:rsid w:val="00442786"/>
    <w:rsid w:val="00446DE1"/>
    <w:rsid w:val="00467B87"/>
    <w:rsid w:val="004711B3"/>
    <w:rsid w:val="004A1643"/>
    <w:rsid w:val="004A19A0"/>
    <w:rsid w:val="004A50F9"/>
    <w:rsid w:val="004A6D68"/>
    <w:rsid w:val="004A712E"/>
    <w:rsid w:val="004F0F62"/>
    <w:rsid w:val="004F24A2"/>
    <w:rsid w:val="005064FC"/>
    <w:rsid w:val="00515DA8"/>
    <w:rsid w:val="00517126"/>
    <w:rsid w:val="0052398A"/>
    <w:rsid w:val="00523DC4"/>
    <w:rsid w:val="0053415F"/>
    <w:rsid w:val="005400D2"/>
    <w:rsid w:val="00542E28"/>
    <w:rsid w:val="00551CD0"/>
    <w:rsid w:val="005526DD"/>
    <w:rsid w:val="0059468F"/>
    <w:rsid w:val="00594F84"/>
    <w:rsid w:val="005A68F7"/>
    <w:rsid w:val="005B6CDB"/>
    <w:rsid w:val="005C2EF3"/>
    <w:rsid w:val="005D07B5"/>
    <w:rsid w:val="005D1A08"/>
    <w:rsid w:val="005D6D3A"/>
    <w:rsid w:val="005D76B7"/>
    <w:rsid w:val="005E30E3"/>
    <w:rsid w:val="005E4606"/>
    <w:rsid w:val="006132EA"/>
    <w:rsid w:val="00640BC9"/>
    <w:rsid w:val="006446B7"/>
    <w:rsid w:val="00662C88"/>
    <w:rsid w:val="00663223"/>
    <w:rsid w:val="00691F16"/>
    <w:rsid w:val="006C2D7F"/>
    <w:rsid w:val="006D0C0B"/>
    <w:rsid w:val="006F3FED"/>
    <w:rsid w:val="00703819"/>
    <w:rsid w:val="00710709"/>
    <w:rsid w:val="00717B8F"/>
    <w:rsid w:val="0072189D"/>
    <w:rsid w:val="00733B03"/>
    <w:rsid w:val="00750FA4"/>
    <w:rsid w:val="007A3022"/>
    <w:rsid w:val="007B07C6"/>
    <w:rsid w:val="007C6D46"/>
    <w:rsid w:val="007C78FC"/>
    <w:rsid w:val="007D3B54"/>
    <w:rsid w:val="007D60F8"/>
    <w:rsid w:val="007D6BB9"/>
    <w:rsid w:val="007E05A0"/>
    <w:rsid w:val="007E2A02"/>
    <w:rsid w:val="007E355E"/>
    <w:rsid w:val="007E4EFE"/>
    <w:rsid w:val="007E58DC"/>
    <w:rsid w:val="007F7A70"/>
    <w:rsid w:val="00801569"/>
    <w:rsid w:val="008124EF"/>
    <w:rsid w:val="0082130E"/>
    <w:rsid w:val="00821A9F"/>
    <w:rsid w:val="008300C3"/>
    <w:rsid w:val="00834BAE"/>
    <w:rsid w:val="00843F82"/>
    <w:rsid w:val="00851754"/>
    <w:rsid w:val="008551D2"/>
    <w:rsid w:val="008740D9"/>
    <w:rsid w:val="00886241"/>
    <w:rsid w:val="00895A4A"/>
    <w:rsid w:val="00896636"/>
    <w:rsid w:val="008A4D89"/>
    <w:rsid w:val="008A7BEA"/>
    <w:rsid w:val="008B78C7"/>
    <w:rsid w:val="008C2A13"/>
    <w:rsid w:val="008D1F4F"/>
    <w:rsid w:val="008D6636"/>
    <w:rsid w:val="008E0545"/>
    <w:rsid w:val="008F061B"/>
    <w:rsid w:val="00907ECE"/>
    <w:rsid w:val="0091058E"/>
    <w:rsid w:val="00916D89"/>
    <w:rsid w:val="00920A48"/>
    <w:rsid w:val="00921CFF"/>
    <w:rsid w:val="009352ED"/>
    <w:rsid w:val="00954BB9"/>
    <w:rsid w:val="00965786"/>
    <w:rsid w:val="00965E19"/>
    <w:rsid w:val="009944F0"/>
    <w:rsid w:val="009A0042"/>
    <w:rsid w:val="009A4AD9"/>
    <w:rsid w:val="009E157C"/>
    <w:rsid w:val="009E2CFF"/>
    <w:rsid w:val="009F7B2C"/>
    <w:rsid w:val="00A015B5"/>
    <w:rsid w:val="00A14E84"/>
    <w:rsid w:val="00A244A9"/>
    <w:rsid w:val="00A30F1B"/>
    <w:rsid w:val="00A35940"/>
    <w:rsid w:val="00A6449D"/>
    <w:rsid w:val="00AA0492"/>
    <w:rsid w:val="00AA73E6"/>
    <w:rsid w:val="00AA7D8C"/>
    <w:rsid w:val="00AB7F1F"/>
    <w:rsid w:val="00AC7CC5"/>
    <w:rsid w:val="00AD3809"/>
    <w:rsid w:val="00B02A16"/>
    <w:rsid w:val="00B140C4"/>
    <w:rsid w:val="00B20EB3"/>
    <w:rsid w:val="00B3506B"/>
    <w:rsid w:val="00B35C1B"/>
    <w:rsid w:val="00B43551"/>
    <w:rsid w:val="00B65428"/>
    <w:rsid w:val="00B65C7A"/>
    <w:rsid w:val="00B700B5"/>
    <w:rsid w:val="00B72069"/>
    <w:rsid w:val="00B84EAF"/>
    <w:rsid w:val="00BA0170"/>
    <w:rsid w:val="00BA4418"/>
    <w:rsid w:val="00BB284E"/>
    <w:rsid w:val="00BC312F"/>
    <w:rsid w:val="00BD16E9"/>
    <w:rsid w:val="00C01AFD"/>
    <w:rsid w:val="00C14343"/>
    <w:rsid w:val="00C1773B"/>
    <w:rsid w:val="00C252B0"/>
    <w:rsid w:val="00C3611D"/>
    <w:rsid w:val="00C92899"/>
    <w:rsid w:val="00CA30C9"/>
    <w:rsid w:val="00CA6413"/>
    <w:rsid w:val="00CC0B81"/>
    <w:rsid w:val="00CC648F"/>
    <w:rsid w:val="00CF7801"/>
    <w:rsid w:val="00D04037"/>
    <w:rsid w:val="00D06784"/>
    <w:rsid w:val="00D1330D"/>
    <w:rsid w:val="00D147E8"/>
    <w:rsid w:val="00D16668"/>
    <w:rsid w:val="00D1673F"/>
    <w:rsid w:val="00D25D98"/>
    <w:rsid w:val="00D300D9"/>
    <w:rsid w:val="00D36A23"/>
    <w:rsid w:val="00D37E8C"/>
    <w:rsid w:val="00D633C5"/>
    <w:rsid w:val="00D81C11"/>
    <w:rsid w:val="00D9478C"/>
    <w:rsid w:val="00DC6D40"/>
    <w:rsid w:val="00E02BED"/>
    <w:rsid w:val="00E1104B"/>
    <w:rsid w:val="00E14C6C"/>
    <w:rsid w:val="00E20033"/>
    <w:rsid w:val="00E32D54"/>
    <w:rsid w:val="00E42A36"/>
    <w:rsid w:val="00E450C3"/>
    <w:rsid w:val="00E47B80"/>
    <w:rsid w:val="00E503EF"/>
    <w:rsid w:val="00E621F2"/>
    <w:rsid w:val="00E64860"/>
    <w:rsid w:val="00E70F69"/>
    <w:rsid w:val="00E7161A"/>
    <w:rsid w:val="00E72038"/>
    <w:rsid w:val="00E75F5C"/>
    <w:rsid w:val="00E84605"/>
    <w:rsid w:val="00E93CEB"/>
    <w:rsid w:val="00E949D4"/>
    <w:rsid w:val="00EA16B7"/>
    <w:rsid w:val="00EB02F7"/>
    <w:rsid w:val="00EC6CAB"/>
    <w:rsid w:val="00ED799E"/>
    <w:rsid w:val="00F00E92"/>
    <w:rsid w:val="00F16760"/>
    <w:rsid w:val="00F2074D"/>
    <w:rsid w:val="00F2507A"/>
    <w:rsid w:val="00F34119"/>
    <w:rsid w:val="00F519BD"/>
    <w:rsid w:val="00F66E88"/>
    <w:rsid w:val="00F67EC2"/>
    <w:rsid w:val="00F84398"/>
    <w:rsid w:val="00F940E1"/>
    <w:rsid w:val="00FA546B"/>
    <w:rsid w:val="00FB36B4"/>
    <w:rsid w:val="00FE02BF"/>
    <w:rsid w:val="00FE7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298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0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8300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rsid w:val="00542E2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42E28"/>
    <w:rPr>
      <w:rFonts w:cs="Times New Roman"/>
      <w:kern w:val="2"/>
      <w:sz w:val="18"/>
      <w:szCs w:val="18"/>
    </w:rPr>
  </w:style>
  <w:style w:type="table" w:styleId="TableGrid">
    <w:name w:val="Table Grid"/>
    <w:basedOn w:val="TableNormal"/>
    <w:uiPriority w:val="99"/>
    <w:rsid w:val="007B07C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387E97"/>
    <w:rPr>
      <w:rFonts w:cs="Times New Roman"/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rsid w:val="00B140C4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locked/>
    <w:rsid w:val="00B140C4"/>
    <w:rPr>
      <w:rFonts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2</Pages>
  <Words>62</Words>
  <Characters>354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基站用房（地）合同</dc:title>
  <dc:subject/>
  <dc:creator>闵霞</dc:creator>
  <cp:keywords/>
  <dc:description/>
  <cp:lastModifiedBy>AutoBVT</cp:lastModifiedBy>
  <cp:revision>26</cp:revision>
  <cp:lastPrinted>2011-11-10T07:54:00Z</cp:lastPrinted>
  <dcterms:created xsi:type="dcterms:W3CDTF">2018-11-23T03:04:00Z</dcterms:created>
  <dcterms:modified xsi:type="dcterms:W3CDTF">2018-11-27T00:07:00Z</dcterms:modified>
</cp:coreProperties>
</file>